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543668" w:rsidRPr="00CD0AD0">
        <w:rPr>
          <w:rFonts w:cs="Verdana"/>
          <w:sz w:val="20"/>
          <w:szCs w:val="20"/>
          <w:u w:val="single"/>
        </w:rPr>
        <w:t xml:space="preserve">Załącznik nr </w:t>
      </w:r>
      <w:r w:rsidR="004F54D7">
        <w:rPr>
          <w:rFonts w:cs="Verdana"/>
          <w:sz w:val="20"/>
          <w:szCs w:val="20"/>
          <w:u w:val="single"/>
        </w:rPr>
        <w:t>5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8163F" w:rsidRDefault="00720855" w:rsidP="0078163F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</w:t>
      </w:r>
      <w:r w:rsidR="004F54D7">
        <w:rPr>
          <w:rFonts w:cs="Verdana"/>
          <w:b/>
          <w:bCs/>
        </w:rPr>
        <w:t>dostaw</w:t>
      </w:r>
    </w:p>
    <w:p w:rsidR="0078163F" w:rsidRPr="0078163F" w:rsidRDefault="0078163F" w:rsidP="0078163F">
      <w:pPr>
        <w:pStyle w:val="Tekstpodstawowy"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78163F">
        <w:rPr>
          <w:rFonts w:asciiTheme="minorHAnsi" w:hAnsiTheme="minorHAnsi" w:cstheme="minorHAnsi"/>
          <w:b/>
          <w:bCs/>
          <w:sz w:val="18"/>
          <w:szCs w:val="18"/>
        </w:rPr>
        <w:t>dla postępowania pn:</w:t>
      </w:r>
    </w:p>
    <w:p w:rsidR="0078163F" w:rsidRPr="00CD0AD0" w:rsidRDefault="0078163F" w:rsidP="00DF675B">
      <w:pPr>
        <w:pStyle w:val="Tekstpodstawowy"/>
        <w:spacing w:before="120"/>
        <w:rPr>
          <w:rFonts w:cs="Verdana"/>
          <w:b/>
          <w:bCs/>
        </w:rPr>
      </w:pPr>
      <w:r w:rsidRPr="0078163F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78163F">
        <w:rPr>
          <w:rFonts w:asciiTheme="minorHAnsi" w:hAnsiTheme="minorHAnsi" w:cstheme="minorHAnsi"/>
          <w:b/>
          <w:sz w:val="18"/>
          <w:szCs w:val="18"/>
        </w:rPr>
        <w:t xml:space="preserve"> i montaż instalacji solarnej, kotłów na biomasę do ogrzewania centralnej wody użytkowej oraz instalacji fotowoltaicznych na obiektach budowlanych zlokalizowanych na terenie Gminy Ujazd</w:t>
      </w:r>
    </w:p>
    <w:p w:rsidR="00720855" w:rsidRPr="00CD0AD0" w:rsidRDefault="0078163F" w:rsidP="00DF675B">
      <w:pPr>
        <w:pStyle w:val="Tekstpodstawowy"/>
        <w:spacing w:before="120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w</w:t>
      </w:r>
      <w:r w:rsidR="00720855" w:rsidRPr="00CD0AD0">
        <w:rPr>
          <w:rFonts w:cs="Verdana"/>
          <w:sz w:val="20"/>
          <w:szCs w:val="20"/>
        </w:rPr>
        <w:t xml:space="preserve"> zakresie niezbędnym do wykazania spełnienia warunku</w:t>
      </w:r>
      <w:r w:rsidR="004F54D7">
        <w:rPr>
          <w:rFonts w:cs="Verdana"/>
          <w:sz w:val="20"/>
          <w:szCs w:val="20"/>
        </w:rPr>
        <w:t xml:space="preserve"> określonego w pkt 6.1.2.1 SIWZ dotyczącego</w:t>
      </w:r>
      <w:r w:rsidR="00720855" w:rsidRPr="00CD0AD0">
        <w:rPr>
          <w:rFonts w:cs="Verdana"/>
          <w:sz w:val="20"/>
          <w:szCs w:val="20"/>
        </w:rPr>
        <w:t xml:space="preserve"> wykonanych </w:t>
      </w:r>
      <w:r w:rsidR="004F54D7">
        <w:rPr>
          <w:rFonts w:cs="Verdana"/>
          <w:sz w:val="20"/>
          <w:szCs w:val="20"/>
        </w:rPr>
        <w:t xml:space="preserve">dostaw </w:t>
      </w:r>
      <w:r w:rsidR="00720855" w:rsidRPr="00CD0AD0">
        <w:rPr>
          <w:rFonts w:cs="Verdana"/>
          <w:sz w:val="20"/>
          <w:szCs w:val="20"/>
        </w:rPr>
        <w:t xml:space="preserve">w okresie ostatnich </w:t>
      </w:r>
      <w:r w:rsidR="004F54D7">
        <w:rPr>
          <w:rFonts w:cs="Verdana"/>
          <w:b/>
          <w:sz w:val="20"/>
          <w:szCs w:val="20"/>
        </w:rPr>
        <w:t>3</w:t>
      </w:r>
      <w:r w:rsidR="00720855" w:rsidRPr="00CD0AD0">
        <w:rPr>
          <w:rFonts w:cs="Verdana"/>
          <w:b/>
          <w:sz w:val="20"/>
          <w:szCs w:val="20"/>
        </w:rPr>
        <w:t xml:space="preserve"> lat</w:t>
      </w:r>
      <w:r w:rsidR="00720855"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</w:t>
      </w:r>
      <w:r w:rsidR="004F54D7">
        <w:rPr>
          <w:rFonts w:cs="Verdana"/>
          <w:sz w:val="20"/>
          <w:szCs w:val="20"/>
        </w:rPr>
        <w:t xml:space="preserve">wartości </w:t>
      </w:r>
      <w:r w:rsidR="00720855" w:rsidRPr="00CD0AD0">
        <w:rPr>
          <w:rFonts w:cs="Verdana"/>
          <w:sz w:val="20"/>
          <w:szCs w:val="20"/>
        </w:rPr>
        <w:t>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813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111"/>
        <w:gridCol w:w="2410"/>
        <w:gridCol w:w="1134"/>
        <w:gridCol w:w="1070"/>
        <w:gridCol w:w="2899"/>
        <w:gridCol w:w="2693"/>
      </w:tblGrid>
      <w:tr w:rsidR="004F54D7" w:rsidRPr="00965984" w:rsidTr="00EA2639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F54D7" w:rsidRPr="00A173BE" w:rsidRDefault="004F54D7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Lp.</w:t>
            </w:r>
          </w:p>
        </w:tc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F54D7" w:rsidRPr="00A173BE" w:rsidRDefault="004F54D7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Przedmiot </w:t>
            </w:r>
            <w:r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dostaw</w:t>
            </w:r>
          </w:p>
          <w:p w:rsidR="004F54D7" w:rsidRPr="00A173BE" w:rsidRDefault="004F54D7" w:rsidP="003F559F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proszę podać co najmniej rodzaj </w:t>
            </w:r>
            <w:r>
              <w:rPr>
                <w:rFonts w:cs="Verdana"/>
                <w:color w:val="833C0B" w:themeColor="accent2" w:themeShade="80"/>
                <w:sz w:val="18"/>
                <w:szCs w:val="18"/>
              </w:rPr>
              <w:t>dostaw</w:t>
            </w: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, wartość oraz zakres</w:t>
            </w:r>
            <w:r w:rsidR="00EA2639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 </w:t>
            </w: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54D7" w:rsidRPr="00A173BE" w:rsidRDefault="004F54D7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 xml:space="preserve">Nazwa i adres zleceniodawcy </w:t>
            </w:r>
          </w:p>
          <w:p w:rsidR="004F54D7" w:rsidRPr="00A173BE" w:rsidRDefault="004F54D7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54D7" w:rsidRPr="00A173BE" w:rsidRDefault="004F54D7">
            <w:pPr>
              <w:pStyle w:val="Tekstpodstawowy"/>
              <w:spacing w:before="120"/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b/>
                <w:color w:val="833C0B" w:themeColor="accent2" w:themeShade="80"/>
                <w:sz w:val="18"/>
                <w:szCs w:val="18"/>
              </w:rPr>
              <w:t>Czas realizacji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54D7" w:rsidRPr="00CD0AD0" w:rsidRDefault="004F54D7" w:rsidP="0047742C">
            <w:pPr>
              <w:pStyle w:val="Tekstpodstawowy"/>
              <w:spacing w:before="120"/>
              <w:rPr>
                <w:rFonts w:cs="Verdana"/>
                <w:b/>
                <w:color w:val="FF0000"/>
                <w:sz w:val="18"/>
                <w:szCs w:val="18"/>
              </w:rPr>
            </w:pP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 xml:space="preserve">Wartość brutto wykonanych </w:t>
            </w:r>
            <w:r>
              <w:rPr>
                <w:rFonts w:cs="Verdana"/>
                <w:b/>
                <w:color w:val="FF0000"/>
                <w:sz w:val="18"/>
                <w:szCs w:val="18"/>
              </w:rPr>
              <w:t>dostaw</w:t>
            </w: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 xml:space="preserve"> (</w:t>
            </w:r>
            <w:r w:rsidRPr="00CD0AD0">
              <w:rPr>
                <w:rFonts w:cs="Verdana"/>
                <w:color w:val="FF0000"/>
                <w:sz w:val="18"/>
                <w:szCs w:val="18"/>
              </w:rPr>
              <w:t>w przypadku, gdy kontrakt / zakres obejmował szerszy zakres niż wykazany w tabeli, proszę o wpisanie wartość tego zakresu</w:t>
            </w:r>
            <w:r w:rsidRPr="00CD0AD0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54D7" w:rsidRPr="00CD0AD0" w:rsidRDefault="004F54D7" w:rsidP="0047742C">
            <w:pPr>
              <w:pStyle w:val="Tekstpodstawowy"/>
              <w:spacing w:before="120"/>
              <w:rPr>
                <w:rFonts w:cs="Verdana"/>
                <w:b/>
                <w:color w:val="FF0000"/>
                <w:sz w:val="18"/>
                <w:szCs w:val="18"/>
              </w:rPr>
            </w:pPr>
            <w:r>
              <w:rPr>
                <w:rFonts w:cs="Verdana"/>
                <w:b/>
                <w:color w:val="FF0000"/>
                <w:sz w:val="18"/>
                <w:szCs w:val="18"/>
              </w:rPr>
              <w:t>Wykonawca dostaw</w:t>
            </w:r>
          </w:p>
        </w:tc>
      </w:tr>
      <w:tr w:rsidR="004F54D7" w:rsidRPr="00965984" w:rsidTr="00EA2639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4F54D7" w:rsidRPr="00A173BE" w:rsidRDefault="004F54D7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31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4F54D7" w:rsidRPr="00A173BE" w:rsidRDefault="004F54D7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F54D7" w:rsidRPr="00A173BE" w:rsidRDefault="004F54D7">
            <w:pPr>
              <w:rPr>
                <w:rFonts w:cs="Verdana"/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4F54D7" w:rsidRPr="00A173BE" w:rsidRDefault="004F54D7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początek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54D7" w:rsidRPr="00A173BE" w:rsidRDefault="004F54D7">
            <w:pPr>
              <w:pStyle w:val="Tekstpodstawowy"/>
              <w:spacing w:before="120"/>
              <w:rPr>
                <w:rFonts w:cs="Verdana"/>
                <w:color w:val="833C0B" w:themeColor="accent2" w:themeShade="80"/>
                <w:sz w:val="18"/>
                <w:szCs w:val="18"/>
              </w:rPr>
            </w:pPr>
            <w:r w:rsidRPr="00A173BE">
              <w:rPr>
                <w:rFonts w:cs="Verdana"/>
                <w:color w:val="833C0B" w:themeColor="accent2" w:themeShade="80"/>
                <w:sz w:val="18"/>
                <w:szCs w:val="18"/>
              </w:rPr>
              <w:t>zakończenie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54D7" w:rsidRPr="00CD0AD0" w:rsidRDefault="004F54D7">
            <w:pPr>
              <w:pStyle w:val="Tekstpodstawowy"/>
              <w:spacing w:before="120"/>
              <w:rPr>
                <w:rFonts w:cs="Verdana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F54D7" w:rsidRPr="00CD0AD0" w:rsidRDefault="004F54D7">
            <w:pPr>
              <w:pStyle w:val="Tekstpodstawowy"/>
              <w:spacing w:before="120"/>
              <w:rPr>
                <w:rFonts w:cs="Verdana"/>
                <w:color w:val="FF0000"/>
                <w:sz w:val="18"/>
                <w:szCs w:val="18"/>
              </w:rPr>
            </w:pPr>
          </w:p>
        </w:tc>
      </w:tr>
      <w:tr w:rsidR="004F54D7" w:rsidTr="00EA2639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54D7" w:rsidRPr="00CD0AD0" w:rsidRDefault="004F54D7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54D7" w:rsidRPr="00DA4D6A" w:rsidRDefault="004F54D7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F54D7" w:rsidRPr="00DA4D6A" w:rsidRDefault="004F54D7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4F54D7" w:rsidTr="00EA263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54D7" w:rsidRPr="00CD0AD0" w:rsidRDefault="004F54D7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4D7" w:rsidRDefault="004F54D7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4D7" w:rsidRPr="00DA4D6A" w:rsidRDefault="004F54D7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54D7" w:rsidRPr="00DA4D6A" w:rsidRDefault="004F54D7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CA4D5D" w:rsidTr="00EA263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4D5D" w:rsidRPr="00CD0AD0" w:rsidRDefault="00CA4D5D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D5D" w:rsidRPr="00DA4D6A" w:rsidRDefault="00CA4D5D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D5D" w:rsidRPr="00DA4D6A" w:rsidRDefault="00CA4D5D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CA4D5D" w:rsidTr="00EA263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4D5D" w:rsidRPr="00CD0AD0" w:rsidRDefault="00CA4D5D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4.</w:t>
            </w: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D5D" w:rsidRDefault="00CA4D5D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D5D" w:rsidRPr="00DA4D6A" w:rsidRDefault="00CA4D5D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D5D" w:rsidRPr="00DA4D6A" w:rsidRDefault="00CA4D5D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lastRenderedPageBreak/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Pr="00CD0AD0" w:rsidRDefault="00076A5D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</w:p>
    <w:p w:rsidR="000C29E4" w:rsidRPr="00CD0AD0" w:rsidRDefault="000C29E4" w:rsidP="00076A5D">
      <w:pPr>
        <w:autoSpaceDN w:val="0"/>
        <w:spacing w:before="120"/>
        <w:jc w:val="center"/>
        <w:rPr>
          <w:rFonts w:cs="Verdana"/>
          <w:b/>
          <w:bCs/>
          <w:sz w:val="16"/>
          <w:szCs w:val="16"/>
          <w:u w:val="single"/>
        </w:rPr>
      </w:pPr>
    </w:p>
    <w:p w:rsidR="00076A5D" w:rsidRPr="00CD0AD0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0C29E4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……………………………….…………..</w:t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721" w:rsidRDefault="00E57721" w:rsidP="009802CC">
      <w:pPr>
        <w:spacing w:after="0" w:line="240" w:lineRule="auto"/>
      </w:pPr>
      <w:r>
        <w:separator/>
      </w:r>
    </w:p>
  </w:endnote>
  <w:endnote w:type="continuationSeparator" w:id="0">
    <w:p w:rsidR="00E57721" w:rsidRDefault="00E57721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721" w:rsidRDefault="00E57721" w:rsidP="009802CC">
      <w:pPr>
        <w:spacing w:after="0" w:line="240" w:lineRule="auto"/>
      </w:pPr>
      <w:r>
        <w:separator/>
      </w:r>
    </w:p>
  </w:footnote>
  <w:footnote w:type="continuationSeparator" w:id="0">
    <w:p w:rsidR="00E57721" w:rsidRDefault="00E57721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EA2639" w:rsidRDefault="00EA2639" w:rsidP="00EA2639">
    <w:pPr>
      <w:pStyle w:val="Nagwek"/>
      <w:jc w:val="center"/>
    </w:pPr>
    <w:r w:rsidRPr="00582D6C">
      <w:rPr>
        <w:noProof/>
        <w:szCs w:val="18"/>
      </w:rPr>
      <w:drawing>
        <wp:inline distT="0" distB="0" distL="0" distR="0">
          <wp:extent cx="5760085" cy="662681"/>
          <wp:effectExtent l="19050" t="0" r="0" b="0"/>
          <wp:docPr id="3" name="Obraz 1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626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2639" w:rsidRPr="00785785" w:rsidRDefault="00EA2639" w:rsidP="00EA2639">
    <w:pPr>
      <w:pStyle w:val="Nagwek"/>
      <w:jc w:val="center"/>
      <w:rPr>
        <w:rFonts w:asciiTheme="minorHAnsi" w:hAnsiTheme="minorHAnsi"/>
        <w:i/>
        <w:sz w:val="20"/>
      </w:rPr>
    </w:pPr>
    <w:r w:rsidRPr="00785785">
      <w:rPr>
        <w:rFonts w:asciiTheme="minorHAnsi" w:hAnsiTheme="minorHAnsi"/>
        <w:i/>
        <w:sz w:val="18"/>
        <w:szCs w:val="20"/>
      </w:rPr>
      <w:t>Projekt pn. „Odnawialne Źródła Energii w Gminie Ujazd” w ramach Regionalnego Programu Operacyjnego Województwa Łódzkiego na lata 2014-2020</w:t>
    </w:r>
    <w:r>
      <w:rPr>
        <w:rFonts w:asciiTheme="minorHAnsi" w:hAnsiTheme="minorHAnsi"/>
        <w:i/>
        <w:sz w:val="18"/>
        <w:szCs w:val="20"/>
      </w:rPr>
      <w:t>,</w:t>
    </w:r>
    <w:r w:rsidRPr="00785785">
      <w:rPr>
        <w:rFonts w:asciiTheme="minorHAnsi" w:hAnsiTheme="minorHAnsi"/>
        <w:i/>
        <w:sz w:val="18"/>
        <w:szCs w:val="20"/>
      </w:rPr>
      <w:t xml:space="preserve"> Oś Priorytetowa I</w:t>
    </w:r>
    <w:r>
      <w:rPr>
        <w:rFonts w:asciiTheme="minorHAnsi" w:hAnsiTheme="minorHAnsi"/>
        <w:i/>
        <w:sz w:val="18"/>
        <w:szCs w:val="20"/>
      </w:rPr>
      <w:t xml:space="preserve">V </w:t>
    </w:r>
    <w:r w:rsidRPr="00785785">
      <w:rPr>
        <w:rFonts w:asciiTheme="minorHAnsi" w:hAnsiTheme="minorHAnsi"/>
        <w:i/>
        <w:sz w:val="18"/>
        <w:szCs w:val="20"/>
      </w:rPr>
      <w:t xml:space="preserve">Gospodarka niskoemisyjna Działanie IV.1 Odnawialne źródła energii </w:t>
    </w:r>
    <w:r w:rsidRPr="00785785">
      <w:rPr>
        <w:rFonts w:asciiTheme="minorHAnsi" w:hAnsiTheme="minorHAnsi"/>
        <w:i/>
        <w:sz w:val="18"/>
        <w:szCs w:val="20"/>
      </w:rPr>
      <w:br/>
      <w:t>Poddziałanie IV.1</w:t>
    </w:r>
    <w:r>
      <w:rPr>
        <w:rFonts w:asciiTheme="minorHAnsi" w:hAnsiTheme="minorHAnsi"/>
        <w:i/>
        <w:sz w:val="18"/>
        <w:szCs w:val="20"/>
      </w:rPr>
      <w:t>.2</w:t>
    </w:r>
    <w:r w:rsidRPr="00785785">
      <w:rPr>
        <w:rFonts w:asciiTheme="minorHAnsi" w:hAnsiTheme="minorHAnsi"/>
        <w:i/>
        <w:sz w:val="18"/>
        <w:szCs w:val="20"/>
      </w:rPr>
      <w:t xml:space="preserve"> Odnawialne źródła energii.</w:t>
    </w:r>
  </w:p>
  <w:p w:rsidR="00EA2639" w:rsidRDefault="00EA2639" w:rsidP="00EA2639">
    <w:pPr>
      <w:pStyle w:val="Nagwek"/>
    </w:pPr>
  </w:p>
  <w:p w:rsidR="00720855" w:rsidRPr="00B04990" w:rsidRDefault="00720855" w:rsidP="00EA2639">
    <w:pPr>
      <w:pStyle w:val="Nagwek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73BE"/>
    <w:rsid w:val="0000172B"/>
    <w:rsid w:val="00015099"/>
    <w:rsid w:val="000152CE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2C33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4F54D7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163F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0B3D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A4D5D"/>
    <w:rsid w:val="00CB4F2F"/>
    <w:rsid w:val="00CC5505"/>
    <w:rsid w:val="00CC5800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57721"/>
    <w:rsid w:val="00E7030A"/>
    <w:rsid w:val="00E72793"/>
    <w:rsid w:val="00E8117A"/>
    <w:rsid w:val="00EA2639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</Template>
  <TotalTime>8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z.janczek</cp:lastModifiedBy>
  <cp:revision>5</cp:revision>
  <cp:lastPrinted>2010-09-16T13:02:00Z</cp:lastPrinted>
  <dcterms:created xsi:type="dcterms:W3CDTF">2018-01-24T09:50:00Z</dcterms:created>
  <dcterms:modified xsi:type="dcterms:W3CDTF">2018-06-18T07:31:00Z</dcterms:modified>
</cp:coreProperties>
</file>